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9D5F" w14:textId="1C84FB60" w:rsidR="009656C1" w:rsidRDefault="009656C1">
      <w:bookmarkStart w:id="0" w:name="_Hlk191458456"/>
    </w:p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1A5CD439" w14:textId="339E3350" w:rsidR="003D0E75" w:rsidRPr="00817247" w:rsidRDefault="008237A2" w:rsidP="00423E45">
            <w:r>
              <w:t>Anbefaling</w:t>
            </w:r>
            <w:r w:rsidR="00086466">
              <w:t>er</w:t>
            </w:r>
            <w:r w:rsidRPr="006A2E96">
              <w:t xml:space="preserve"> </w:t>
            </w:r>
            <w:r w:rsidR="00086466">
              <w:t xml:space="preserve">om </w:t>
            </w:r>
            <w:r w:rsidR="006A2E96" w:rsidRPr="006A2E96">
              <w:t xml:space="preserve">digitaliseringstiltag </w:t>
            </w:r>
            <w:r w:rsidR="00086466">
              <w:t>til fremme af fleksibilitet</w:t>
            </w:r>
            <w:r w:rsidR="002B3588">
              <w:t xml:space="preserve"> i vandforsyningen</w:t>
            </w:r>
          </w:p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527AD27A" w:rsidR="00071EE1" w:rsidRPr="00817247" w:rsidRDefault="006A2E96" w:rsidP="002C5B53">
            <w:r>
              <w:t>5</w:t>
            </w:r>
          </w:p>
        </w:tc>
      </w:tr>
      <w:tr w:rsidR="00F6574E" w14:paraId="451DED0B" w14:textId="77777777" w:rsidTr="009656C1">
        <w:tc>
          <w:tcPr>
            <w:tcW w:w="2972" w:type="dxa"/>
          </w:tcPr>
          <w:p w14:paraId="03DE0ECA" w14:textId="657492CC" w:rsidR="00F6574E" w:rsidRPr="00535D99" w:rsidRDefault="00F6574E" w:rsidP="00F6574E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206DF15A" w:rsidR="00F6574E" w:rsidRPr="00817247" w:rsidRDefault="00F6574E" w:rsidP="00F6574E">
            <w:r>
              <w:t>[et medlem af DUG’en]</w:t>
            </w:r>
          </w:p>
        </w:tc>
      </w:tr>
      <w:tr w:rsidR="003C3B3D" w14:paraId="181A49B7" w14:textId="77777777" w:rsidTr="009656C1">
        <w:tc>
          <w:tcPr>
            <w:tcW w:w="2972" w:type="dxa"/>
          </w:tcPr>
          <w:p w14:paraId="281B9F22" w14:textId="523E68D1" w:rsidR="003C3B3D" w:rsidRPr="00535D99" w:rsidRDefault="003C3B3D" w:rsidP="003C3B3D">
            <w:pPr>
              <w:rPr>
                <w:b/>
              </w:rPr>
            </w:pPr>
            <w:r>
              <w:rPr>
                <w:b/>
              </w:rPr>
              <w:t>Ansvarlig arbejdsspor</w:t>
            </w:r>
          </w:p>
        </w:tc>
        <w:tc>
          <w:tcPr>
            <w:tcW w:w="6237" w:type="dxa"/>
          </w:tcPr>
          <w:p w14:paraId="46B4908D" w14:textId="4A315C5E" w:rsidR="003C3B3D" w:rsidRDefault="008D308D" w:rsidP="003C3B3D">
            <w:r w:rsidRPr="008D308D">
              <w:t>Arbejdsspor vedr. fleksibilitet</w:t>
            </w:r>
          </w:p>
        </w:tc>
      </w:tr>
      <w:tr w:rsidR="003C3B3D" w14:paraId="3C278F43" w14:textId="77777777" w:rsidTr="009656C1">
        <w:tc>
          <w:tcPr>
            <w:tcW w:w="2972" w:type="dxa"/>
          </w:tcPr>
          <w:p w14:paraId="438AB8D0" w14:textId="3F1760BE" w:rsidR="003C3B3D" w:rsidRPr="00535D99" w:rsidRDefault="00511F18" w:rsidP="00C45E24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6237" w:type="dxa"/>
          </w:tcPr>
          <w:p w14:paraId="3BE0DA68" w14:textId="4788AC0F" w:rsidR="003C3B3D" w:rsidRDefault="003C3B3D" w:rsidP="003C3B3D">
            <w:r>
              <w:t>5</w:t>
            </w:r>
          </w:p>
        </w:tc>
      </w:tr>
      <w:tr w:rsidR="00F6574E" w14:paraId="2ABAD349" w14:textId="77777777" w:rsidTr="009656C1">
        <w:tc>
          <w:tcPr>
            <w:tcW w:w="2972" w:type="dxa"/>
          </w:tcPr>
          <w:p w14:paraId="3FEABEB6" w14:textId="30836204" w:rsidR="00F6574E" w:rsidRDefault="00F6574E" w:rsidP="00F6574E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2B805847" w:rsidR="00F6574E" w:rsidRPr="008F6DC8" w:rsidRDefault="00F6574E" w:rsidP="00F6574E"/>
        </w:tc>
      </w:tr>
      <w:tr w:rsidR="00E74AF6" w14:paraId="2F5165A5" w14:textId="77777777" w:rsidTr="009656C1">
        <w:tc>
          <w:tcPr>
            <w:tcW w:w="2972" w:type="dxa"/>
          </w:tcPr>
          <w:p w14:paraId="1CDA2C7D" w14:textId="788E547B" w:rsidR="00E74AF6" w:rsidRDefault="00E74AF6" w:rsidP="00F6574E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78E97599" w14:textId="726DB03E" w:rsidR="00E74AF6" w:rsidRPr="008F6DC8" w:rsidRDefault="00E74AF6" w:rsidP="00F6574E">
            <w:r>
              <w:t>Va</w:t>
            </w:r>
            <w:r w:rsidR="004B3047">
              <w:t>nd</w:t>
            </w:r>
            <w:r>
              <w:t>-DUG</w:t>
            </w:r>
          </w:p>
        </w:tc>
      </w:tr>
    </w:tbl>
    <w:p w14:paraId="59D3B002" w14:textId="77777777" w:rsidR="00423E45" w:rsidRDefault="00423E45" w:rsidP="006A2E96">
      <w:pPr>
        <w:pStyle w:val="Overskrift4"/>
      </w:pPr>
    </w:p>
    <w:p w14:paraId="0A4A3313" w14:textId="26E27C9F" w:rsidR="006A2E96" w:rsidRDefault="006A2E96" w:rsidP="006A2E96">
      <w:pPr>
        <w:pStyle w:val="Overskrift4"/>
      </w:pPr>
      <w:r>
        <w:t xml:space="preserve">Beskrivelse </w:t>
      </w:r>
    </w:p>
    <w:p w14:paraId="12FCAA81" w14:textId="4FB22DEA" w:rsidR="00BB0E2A" w:rsidRDefault="00D45F18" w:rsidP="006A2E96">
      <w:r>
        <w:t>Udnyttelsen af fluktuerende vedvarende energi fra vind og sol i energisystemet skaber behov for at sikre fleksibilitet i energiforbruget. Der vil derfor være et øget behov for fleksibilitet</w:t>
      </w:r>
      <w:r w:rsidR="00C575EA">
        <w:t>, særligt</w:t>
      </w:r>
      <w:r>
        <w:t xml:space="preserve"> i elsystemet.</w:t>
      </w:r>
      <w:r w:rsidR="00FD71E2">
        <w:t xml:space="preserve"> Vandforsynings- og spildevandssystemer kan potentielt bidrage til dette.</w:t>
      </w:r>
      <w:r>
        <w:t xml:space="preserve"> Det skal </w:t>
      </w:r>
      <w:r w:rsidR="00FD71E2">
        <w:t xml:space="preserve">derfor </w:t>
      </w:r>
      <w:r>
        <w:t xml:space="preserve">undersøges, hvorvidt levering af vand samt </w:t>
      </w:r>
      <w:r w:rsidR="00C575EA">
        <w:t>spildevandssystemet</w:t>
      </w:r>
      <w:r>
        <w:t xml:space="preserve"> kan bidrage til fleksibilitet i </w:t>
      </w:r>
      <w:r w:rsidR="005B60DE">
        <w:t>el</w:t>
      </w:r>
      <w:r w:rsidR="008F3826">
        <w:t>system</w:t>
      </w:r>
      <w:r w:rsidR="005B60DE">
        <w:t>et</w:t>
      </w:r>
      <w:r>
        <w:t>.</w:t>
      </w:r>
    </w:p>
    <w:p w14:paraId="2FF85172" w14:textId="77777777" w:rsidR="00E93A0E" w:rsidRDefault="00E93A0E" w:rsidP="006A2E96"/>
    <w:p w14:paraId="5FFACA47" w14:textId="518F0809" w:rsidR="00107E8A" w:rsidRPr="008237A2" w:rsidRDefault="00107E8A" w:rsidP="00F9508D">
      <w:pPr>
        <w:pStyle w:val="Overskrift4"/>
      </w:pPr>
      <w:r w:rsidRPr="008237A2">
        <w:t>Opgaver</w:t>
      </w:r>
    </w:p>
    <w:p w14:paraId="7734284C" w14:textId="01984C65" w:rsidR="00107E8A" w:rsidRDefault="00B211D5" w:rsidP="00717D69">
      <w:pPr>
        <w:pStyle w:val="Listeafsnit"/>
        <w:numPr>
          <w:ilvl w:val="0"/>
          <w:numId w:val="4"/>
        </w:numPr>
      </w:pPr>
      <w:r>
        <w:t>Redegørelse af p</w:t>
      </w:r>
      <w:r w:rsidR="00107E8A">
        <w:t xml:space="preserve">otentialer for fleksibilitet </w:t>
      </w:r>
      <w:r>
        <w:t>både for vandforsyning og spildevand</w:t>
      </w:r>
      <w:r w:rsidR="00717D69">
        <w:t>.</w:t>
      </w:r>
    </w:p>
    <w:p w14:paraId="69D784DA" w14:textId="31153E85" w:rsidR="002356A0" w:rsidRDefault="00107E8A" w:rsidP="008237A2">
      <w:pPr>
        <w:pStyle w:val="Listeafsnit"/>
        <w:numPr>
          <w:ilvl w:val="0"/>
          <w:numId w:val="4"/>
        </w:numPr>
      </w:pPr>
      <w:r>
        <w:t>Beskrivelse af de forudsætninger, der skal være tilstede for realisering af potentialer</w:t>
      </w:r>
      <w:r w:rsidR="00B211D5">
        <w:t>ne</w:t>
      </w:r>
      <w:r>
        <w:t xml:space="preserve">. Dette </w:t>
      </w:r>
      <w:r w:rsidR="002356A0">
        <w:t xml:space="preserve">omfatter de økonomiske incitamenter, reguleringsmæssige rammer, tekniske forudsætninger, krav til dataunderstøttelse mv. </w:t>
      </w:r>
      <w:r w:rsidR="00985C5E">
        <w:t xml:space="preserve">I forlængelse heraf beskrives de væsentligste barrierer for udnyttelsen af fleksibilitetspotentialerne. </w:t>
      </w:r>
      <w:r w:rsidR="002356A0">
        <w:t xml:space="preserve">Dette opgøres særskilt </w:t>
      </w:r>
      <w:r w:rsidR="00985C5E">
        <w:t xml:space="preserve">dels </w:t>
      </w:r>
      <w:r w:rsidR="002356A0">
        <w:t xml:space="preserve">for </w:t>
      </w:r>
      <w:r w:rsidR="00B211D5">
        <w:t>vandforsyningen og for spildevandssystemet.</w:t>
      </w:r>
    </w:p>
    <w:p w14:paraId="27FA7351" w14:textId="02AB9F8C" w:rsidR="00985C5E" w:rsidRDefault="00985C5E" w:rsidP="008237A2">
      <w:pPr>
        <w:pStyle w:val="Listeafsnit"/>
        <w:numPr>
          <w:ilvl w:val="0"/>
          <w:numId w:val="4"/>
        </w:numPr>
      </w:pPr>
      <w:r>
        <w:t>Opstilling og analyse af forslag til tiltag til fremme af fleksibilitet på de to områder</w:t>
      </w:r>
      <w:r w:rsidR="00567240">
        <w:t>, herunder fordele, ulemper og konsekvenser ved tiltag</w:t>
      </w:r>
      <w:r>
        <w:t xml:space="preserve">. </w:t>
      </w:r>
    </w:p>
    <w:p w14:paraId="197DC1A7" w14:textId="4A64D124" w:rsidR="00624F99" w:rsidRDefault="00985C5E" w:rsidP="008237A2">
      <w:pPr>
        <w:pStyle w:val="Listeafsnit"/>
        <w:numPr>
          <w:ilvl w:val="0"/>
          <w:numId w:val="4"/>
        </w:numPr>
      </w:pPr>
      <w:r>
        <w:t xml:space="preserve">På baggrund af </w:t>
      </w:r>
      <w:r w:rsidR="002D5A00">
        <w:t>analyse</w:t>
      </w:r>
      <w:r w:rsidR="00B211D5">
        <w:t>n</w:t>
      </w:r>
      <w:r>
        <w:t xml:space="preserve"> af de overnævnte forslag udarbejdes anbefalinger </w:t>
      </w:r>
      <w:r w:rsidR="002D5A00">
        <w:t>til fremme af fleksibilitet</w:t>
      </w:r>
      <w:r w:rsidR="00023A79">
        <w:t>.</w:t>
      </w:r>
    </w:p>
    <w:p w14:paraId="50D41A13" w14:textId="41455EE9" w:rsidR="004166AB" w:rsidRDefault="004166AB" w:rsidP="00BE2906">
      <w:pPr>
        <w:pStyle w:val="Listeafsnit"/>
      </w:pPr>
    </w:p>
    <w:p w14:paraId="7C17670D" w14:textId="77777777" w:rsidR="004166AB" w:rsidRDefault="004166AB" w:rsidP="004166AB">
      <w:pPr>
        <w:pStyle w:val="Overskrift4"/>
      </w:pPr>
      <w:r>
        <w:t xml:space="preserve">Afhængigheder </w:t>
      </w:r>
    </w:p>
    <w:p w14:paraId="5EB07CB9" w14:textId="767F8F27" w:rsidR="00835DC0" w:rsidRPr="00423E45" w:rsidRDefault="00FB10EA" w:rsidP="00423E45">
      <w:proofErr w:type="spellStart"/>
      <w:r>
        <w:t>El-</w:t>
      </w:r>
      <w:r w:rsidR="00423E45">
        <w:t>DUG’en</w:t>
      </w:r>
      <w:proofErr w:type="spellEnd"/>
      <w:r>
        <w:t xml:space="preserve"> og </w:t>
      </w:r>
      <w:proofErr w:type="spellStart"/>
      <w:r w:rsidR="00125505">
        <w:t>v</w:t>
      </w:r>
      <w:r>
        <w:t>a</w:t>
      </w:r>
      <w:r w:rsidR="00423E45">
        <w:t>rme</w:t>
      </w:r>
      <w:r>
        <w:t>-DUG</w:t>
      </w:r>
      <w:r w:rsidR="00423E45">
        <w:t>’e</w:t>
      </w:r>
      <w:r>
        <w:t>n</w:t>
      </w:r>
      <w:proofErr w:type="spellEnd"/>
      <w:r>
        <w:t xml:space="preserve"> gennemføre</w:t>
      </w:r>
      <w:r w:rsidR="00FD71E2">
        <w:t>r</w:t>
      </w:r>
      <w:r>
        <w:t xml:space="preserve"> samme type leverancer og det er oplagt, at der gensidigt søges inspiration og erfaringsudveksles.</w:t>
      </w:r>
      <w:bookmarkEnd w:id="0"/>
    </w:p>
    <w:sectPr w:rsidR="00835DC0" w:rsidRPr="00423E45" w:rsidSect="00965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D56AF3" w14:textId="77777777" w:rsidR="00A05626" w:rsidRDefault="00A05626" w:rsidP="008969C1">
      <w:pPr>
        <w:spacing w:line="240" w:lineRule="auto"/>
      </w:pPr>
      <w:r>
        <w:separator/>
      </w:r>
    </w:p>
  </w:endnote>
  <w:endnote w:type="continuationSeparator" w:id="0">
    <w:p w14:paraId="3626E982" w14:textId="77777777" w:rsidR="00A05626" w:rsidRDefault="00A0562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02482" w14:textId="77777777" w:rsidR="00FB33DE" w:rsidRDefault="00FB33D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41D3" w14:textId="4D7014F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D308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D308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EC7CF" w14:textId="440F822A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C575EA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C575EA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8A6FA" w14:textId="77777777" w:rsidR="00A05626" w:rsidRDefault="00A05626" w:rsidP="008969C1">
      <w:pPr>
        <w:spacing w:line="240" w:lineRule="auto"/>
      </w:pPr>
      <w:r>
        <w:separator/>
      </w:r>
    </w:p>
  </w:footnote>
  <w:footnote w:type="continuationSeparator" w:id="0">
    <w:p w14:paraId="673BAC3A" w14:textId="77777777" w:rsidR="00A05626" w:rsidRDefault="00A0562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6308" w14:textId="7D6A0123" w:rsidR="00FB33DE" w:rsidRDefault="00FB33D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14485" w14:textId="66BA8895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CD1BF" w14:textId="1857DA9A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5DD8DFA5" w:rsidR="008969C1" w:rsidRPr="005E3FC3" w:rsidRDefault="00185277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Va</w:t>
    </w:r>
    <w:r w:rsidR="009C3930">
      <w:rPr>
        <w:b/>
        <w:noProof/>
        <w:lang w:eastAsia="da-DK"/>
      </w:rPr>
      <w:t>nd</w:t>
    </w:r>
    <w:r>
      <w:rPr>
        <w:b/>
        <w:noProof/>
        <w:lang w:eastAsia="da-DK"/>
      </w:rPr>
      <w:t xml:space="preserve">-DUG d. </w:t>
    </w:r>
    <w:r w:rsidR="007661E7">
      <w:rPr>
        <w:b/>
        <w:noProof/>
        <w:lang w:eastAsia="da-DK"/>
      </w:rPr>
      <w:t>25</w:t>
    </w:r>
    <w:r>
      <w:rPr>
        <w:b/>
        <w:noProof/>
        <w:lang w:eastAsia="da-DK"/>
      </w:rPr>
      <w:t xml:space="preserve">. </w:t>
    </w:r>
    <w:r w:rsidR="007661E7">
      <w:rPr>
        <w:b/>
        <w:noProof/>
        <w:lang w:eastAsia="da-DK"/>
      </w:rPr>
      <w:t>februar</w:t>
    </w:r>
    <w:r w:rsidR="006A2E96">
      <w:rPr>
        <w:b/>
        <w:noProof/>
        <w:lang w:eastAsia="da-DK"/>
      </w:rPr>
      <w:t xml:space="preserve"> </w:t>
    </w:r>
    <w:r w:rsidR="006A2E96">
      <w:rPr>
        <w:b/>
        <w:noProof/>
        <w:lang w:eastAsia="da-DK"/>
      </w:rPr>
      <w:t>202</w:t>
    </w:r>
    <w:r w:rsidR="007661E7">
      <w:rPr>
        <w:b/>
        <w:noProof/>
        <w:lang w:eastAsia="da-DK"/>
      </w:rPr>
      <w:t>5</w:t>
    </w:r>
    <w:bookmarkStart w:id="1" w:name="_GoBack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6607"/>
    <w:multiLevelType w:val="hybridMultilevel"/>
    <w:tmpl w:val="2F146B5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46DE"/>
    <w:multiLevelType w:val="hybridMultilevel"/>
    <w:tmpl w:val="DF600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134"/>
    <w:multiLevelType w:val="hybridMultilevel"/>
    <w:tmpl w:val="1EE4839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1C"/>
    <w:multiLevelType w:val="hybridMultilevel"/>
    <w:tmpl w:val="B958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0B"/>
    <w:rsid w:val="00020F86"/>
    <w:rsid w:val="00022817"/>
    <w:rsid w:val="00023A79"/>
    <w:rsid w:val="00036061"/>
    <w:rsid w:val="00065C74"/>
    <w:rsid w:val="00066F8C"/>
    <w:rsid w:val="00071EE1"/>
    <w:rsid w:val="00076FC6"/>
    <w:rsid w:val="00086163"/>
    <w:rsid w:val="00086466"/>
    <w:rsid w:val="00093D64"/>
    <w:rsid w:val="000A08E2"/>
    <w:rsid w:val="000B2B13"/>
    <w:rsid w:val="000B4EDB"/>
    <w:rsid w:val="000D7BA0"/>
    <w:rsid w:val="000E3AC9"/>
    <w:rsid w:val="000F3EF3"/>
    <w:rsid w:val="00107E8A"/>
    <w:rsid w:val="00110084"/>
    <w:rsid w:val="0011517C"/>
    <w:rsid w:val="00125505"/>
    <w:rsid w:val="00135F4E"/>
    <w:rsid w:val="00135FA2"/>
    <w:rsid w:val="00140C61"/>
    <w:rsid w:val="00164D3D"/>
    <w:rsid w:val="001724AF"/>
    <w:rsid w:val="00177BFB"/>
    <w:rsid w:val="00185277"/>
    <w:rsid w:val="00193547"/>
    <w:rsid w:val="00195551"/>
    <w:rsid w:val="001A5B9D"/>
    <w:rsid w:val="001B6669"/>
    <w:rsid w:val="00216606"/>
    <w:rsid w:val="00222DCA"/>
    <w:rsid w:val="002356A0"/>
    <w:rsid w:val="002377E2"/>
    <w:rsid w:val="00245D4F"/>
    <w:rsid w:val="002611C9"/>
    <w:rsid w:val="0027768F"/>
    <w:rsid w:val="00277E7A"/>
    <w:rsid w:val="002861AB"/>
    <w:rsid w:val="00296E6F"/>
    <w:rsid w:val="00297DFF"/>
    <w:rsid w:val="002A4EDA"/>
    <w:rsid w:val="002B1F98"/>
    <w:rsid w:val="002B3588"/>
    <w:rsid w:val="002C135B"/>
    <w:rsid w:val="002C35E2"/>
    <w:rsid w:val="002D5A00"/>
    <w:rsid w:val="0034007A"/>
    <w:rsid w:val="00347BCC"/>
    <w:rsid w:val="00352DBE"/>
    <w:rsid w:val="00353221"/>
    <w:rsid w:val="003B31EC"/>
    <w:rsid w:val="003B5DBB"/>
    <w:rsid w:val="003B7D18"/>
    <w:rsid w:val="003C343D"/>
    <w:rsid w:val="003C3B3D"/>
    <w:rsid w:val="003C5FF6"/>
    <w:rsid w:val="003C7F94"/>
    <w:rsid w:val="003D0E75"/>
    <w:rsid w:val="003D237E"/>
    <w:rsid w:val="004129C4"/>
    <w:rsid w:val="00413E19"/>
    <w:rsid w:val="004166AB"/>
    <w:rsid w:val="00423E45"/>
    <w:rsid w:val="00426C32"/>
    <w:rsid w:val="004456A7"/>
    <w:rsid w:val="00470456"/>
    <w:rsid w:val="004704DA"/>
    <w:rsid w:val="00491E68"/>
    <w:rsid w:val="004A0CFD"/>
    <w:rsid w:val="004B3047"/>
    <w:rsid w:val="004B53D4"/>
    <w:rsid w:val="004D5CFB"/>
    <w:rsid w:val="004E2EED"/>
    <w:rsid w:val="004F5C81"/>
    <w:rsid w:val="00502AFB"/>
    <w:rsid w:val="00505BF0"/>
    <w:rsid w:val="00511324"/>
    <w:rsid w:val="00511F18"/>
    <w:rsid w:val="00527652"/>
    <w:rsid w:val="005340A7"/>
    <w:rsid w:val="00535D99"/>
    <w:rsid w:val="00556827"/>
    <w:rsid w:val="00567240"/>
    <w:rsid w:val="00583115"/>
    <w:rsid w:val="005842A1"/>
    <w:rsid w:val="005901BB"/>
    <w:rsid w:val="005B60DE"/>
    <w:rsid w:val="005D00D0"/>
    <w:rsid w:val="005D1B29"/>
    <w:rsid w:val="005E3FC3"/>
    <w:rsid w:val="005F12E7"/>
    <w:rsid w:val="00604944"/>
    <w:rsid w:val="006202F5"/>
    <w:rsid w:val="00624F99"/>
    <w:rsid w:val="00632834"/>
    <w:rsid w:val="00652DBC"/>
    <w:rsid w:val="00665F29"/>
    <w:rsid w:val="00667FF1"/>
    <w:rsid w:val="00674D05"/>
    <w:rsid w:val="006803EB"/>
    <w:rsid w:val="00681C07"/>
    <w:rsid w:val="00694A54"/>
    <w:rsid w:val="0069599A"/>
    <w:rsid w:val="006A2E96"/>
    <w:rsid w:val="006A605A"/>
    <w:rsid w:val="006A616A"/>
    <w:rsid w:val="006B3396"/>
    <w:rsid w:val="006D6210"/>
    <w:rsid w:val="006E4D5D"/>
    <w:rsid w:val="006E691D"/>
    <w:rsid w:val="00704B0F"/>
    <w:rsid w:val="00717D69"/>
    <w:rsid w:val="00721870"/>
    <w:rsid w:val="00724326"/>
    <w:rsid w:val="007457A1"/>
    <w:rsid w:val="00752CF5"/>
    <w:rsid w:val="007636C2"/>
    <w:rsid w:val="007656CD"/>
    <w:rsid w:val="007661E7"/>
    <w:rsid w:val="00773FA9"/>
    <w:rsid w:val="00775419"/>
    <w:rsid w:val="00786DB8"/>
    <w:rsid w:val="007B75E6"/>
    <w:rsid w:val="007D7217"/>
    <w:rsid w:val="007E06F6"/>
    <w:rsid w:val="00800E2B"/>
    <w:rsid w:val="00802C9E"/>
    <w:rsid w:val="00804D82"/>
    <w:rsid w:val="008176EC"/>
    <w:rsid w:val="008237A2"/>
    <w:rsid w:val="0082390B"/>
    <w:rsid w:val="00825753"/>
    <w:rsid w:val="00835DC0"/>
    <w:rsid w:val="0083694E"/>
    <w:rsid w:val="00837B9E"/>
    <w:rsid w:val="008563A0"/>
    <w:rsid w:val="00865045"/>
    <w:rsid w:val="00866686"/>
    <w:rsid w:val="00875639"/>
    <w:rsid w:val="008959BC"/>
    <w:rsid w:val="008969C1"/>
    <w:rsid w:val="008D308D"/>
    <w:rsid w:val="008F2666"/>
    <w:rsid w:val="008F3826"/>
    <w:rsid w:val="008F6DC8"/>
    <w:rsid w:val="008F7B71"/>
    <w:rsid w:val="00923F35"/>
    <w:rsid w:val="00940553"/>
    <w:rsid w:val="00941A73"/>
    <w:rsid w:val="009449EF"/>
    <w:rsid w:val="00964849"/>
    <w:rsid w:val="009656C1"/>
    <w:rsid w:val="00966E14"/>
    <w:rsid w:val="00971513"/>
    <w:rsid w:val="00985C5E"/>
    <w:rsid w:val="009C3930"/>
    <w:rsid w:val="009C4438"/>
    <w:rsid w:val="009D3FB5"/>
    <w:rsid w:val="00A05626"/>
    <w:rsid w:val="00A46851"/>
    <w:rsid w:val="00A53376"/>
    <w:rsid w:val="00A53C43"/>
    <w:rsid w:val="00A827F9"/>
    <w:rsid w:val="00A854AD"/>
    <w:rsid w:val="00A9284C"/>
    <w:rsid w:val="00A97EC2"/>
    <w:rsid w:val="00AB0C78"/>
    <w:rsid w:val="00AB4885"/>
    <w:rsid w:val="00AC60EA"/>
    <w:rsid w:val="00B0187A"/>
    <w:rsid w:val="00B12E08"/>
    <w:rsid w:val="00B1566A"/>
    <w:rsid w:val="00B211D5"/>
    <w:rsid w:val="00B50375"/>
    <w:rsid w:val="00B536E9"/>
    <w:rsid w:val="00B559B4"/>
    <w:rsid w:val="00B80EA0"/>
    <w:rsid w:val="00BA0FCB"/>
    <w:rsid w:val="00BB0E2A"/>
    <w:rsid w:val="00BC0B2C"/>
    <w:rsid w:val="00BC1C56"/>
    <w:rsid w:val="00BD2772"/>
    <w:rsid w:val="00BE2906"/>
    <w:rsid w:val="00BE7454"/>
    <w:rsid w:val="00C14C56"/>
    <w:rsid w:val="00C20E5C"/>
    <w:rsid w:val="00C45E24"/>
    <w:rsid w:val="00C4750C"/>
    <w:rsid w:val="00C575EA"/>
    <w:rsid w:val="00C651CC"/>
    <w:rsid w:val="00C76EC2"/>
    <w:rsid w:val="00CB3A7C"/>
    <w:rsid w:val="00CB7F5C"/>
    <w:rsid w:val="00CD48B3"/>
    <w:rsid w:val="00CE0C06"/>
    <w:rsid w:val="00CF0A4B"/>
    <w:rsid w:val="00D1257F"/>
    <w:rsid w:val="00D12E7B"/>
    <w:rsid w:val="00D25373"/>
    <w:rsid w:val="00D357CF"/>
    <w:rsid w:val="00D45F18"/>
    <w:rsid w:val="00D63AFE"/>
    <w:rsid w:val="00D64B54"/>
    <w:rsid w:val="00D81E81"/>
    <w:rsid w:val="00D93447"/>
    <w:rsid w:val="00DA7419"/>
    <w:rsid w:val="00DC2214"/>
    <w:rsid w:val="00DD1186"/>
    <w:rsid w:val="00DE0419"/>
    <w:rsid w:val="00DE2F0E"/>
    <w:rsid w:val="00DF3ED9"/>
    <w:rsid w:val="00E452E8"/>
    <w:rsid w:val="00E65202"/>
    <w:rsid w:val="00E74AF6"/>
    <w:rsid w:val="00E93482"/>
    <w:rsid w:val="00E93A0E"/>
    <w:rsid w:val="00E96EBA"/>
    <w:rsid w:val="00EB2424"/>
    <w:rsid w:val="00EB6E23"/>
    <w:rsid w:val="00ED066E"/>
    <w:rsid w:val="00EE7838"/>
    <w:rsid w:val="00F126B7"/>
    <w:rsid w:val="00F13655"/>
    <w:rsid w:val="00F246F6"/>
    <w:rsid w:val="00F3314C"/>
    <w:rsid w:val="00F53039"/>
    <w:rsid w:val="00F6574E"/>
    <w:rsid w:val="00F714AB"/>
    <w:rsid w:val="00F7277B"/>
    <w:rsid w:val="00F9508D"/>
    <w:rsid w:val="00FB10EA"/>
    <w:rsid w:val="00FB33DE"/>
    <w:rsid w:val="00FD3534"/>
    <w:rsid w:val="00FD71E2"/>
    <w:rsid w:val="00FE43A9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A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NW225VSDDT2D-2062917464-136</_dlc_DocId>
    <_dlc_DocIdUrl xmlns="1e908950-8a9e-406e-b8ad-29df7835d279">
      <Url>https://spx.ens.dk/fdp/_layouts/15/DocIdRedir.aspx?ID=NW225VSDDT2D-2062917464-136</Url>
      <Description>NW225VSDDT2D-2062917464-136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EB91EAB2-15E8-45AC-A021-4FD2E0B428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838A6C-C61D-4AAF-AE87-75E1C828A862}"/>
</file>

<file path=customXml/itemProps3.xml><?xml version="1.0" encoding="utf-8"?>
<ds:datastoreItem xmlns:ds="http://schemas.openxmlformats.org/officeDocument/2006/customXml" ds:itemID="{A03C76A2-D593-46B5-961C-D39EFBB2EEAE}"/>
</file>

<file path=customXml/itemProps4.xml><?xml version="1.0" encoding="utf-8"?>
<ds:datastoreItem xmlns:ds="http://schemas.openxmlformats.org/officeDocument/2006/customXml" ds:itemID="{32805BE5-A88B-4892-973E-F52A8D52CA22}"/>
</file>

<file path=customXml/itemProps5.xml><?xml version="1.0" encoding="utf-8"?>
<ds:datastoreItem xmlns:ds="http://schemas.openxmlformats.org/officeDocument/2006/customXml" ds:itemID="{A781FA08-EA99-492C-A751-3C1984CC63AB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0</TotalTime>
  <Pages>1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Helle Kirkedal</cp:lastModifiedBy>
  <cp:revision>4</cp:revision>
  <cp:lastPrinted>2023-11-01T09:14:00Z</cp:lastPrinted>
  <dcterms:created xsi:type="dcterms:W3CDTF">2025-01-30T11:10:00Z</dcterms:created>
  <dcterms:modified xsi:type="dcterms:W3CDTF">2025-02-26T09:41:00Z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dde1c428-0cbf-4100-8680-54aa2f2070bb</vt:lpwstr>
  </property>
</Properties>
</file>